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92D" w:rsidRPr="00593991" w:rsidRDefault="0031625F" w:rsidP="009E2A0D">
      <w:pPr>
        <w:pStyle w:val="Kop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>
                <wp:simplePos x="0" y="0"/>
                <wp:positionH relativeFrom="margin">
                  <wp:align>right</wp:align>
                </wp:positionH>
                <wp:positionV relativeFrom="topMargin">
                  <wp:posOffset>923925</wp:posOffset>
                </wp:positionV>
                <wp:extent cx="6229350" cy="1657350"/>
                <wp:effectExtent l="0" t="0" r="0" b="0"/>
                <wp:wrapSquare wrapText="bothSides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395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209"/>
                              <w:gridCol w:w="4376"/>
                            </w:tblGrid>
                            <w:tr w:rsidR="0018031B" w:rsidRPr="00DB5402" w:rsidTr="009F7392">
                              <w:tc>
                                <w:tcPr>
                                  <w:tcW w:w="2933" w:type="pct"/>
                                </w:tcPr>
                                <w:p w:rsidR="00C1492D" w:rsidRPr="00807683" w:rsidRDefault="00732E6A" w:rsidP="009F739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68AF46" wp14:editId="3218BDB0">
                                        <wp:extent cx="3124200" cy="969854"/>
                                        <wp:effectExtent l="0" t="0" r="0" b="1905"/>
                                        <wp:docPr id="3" name="Afbeelding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replace with LOGO.png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301758" cy="10249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C1492D" w:rsidRDefault="00C1492D" w:rsidP="009F7392"/>
                              </w:tc>
                              <w:tc>
                                <w:tcPr>
                                  <w:tcW w:w="2067" w:type="pct"/>
                                </w:tcPr>
                                <w:p w:rsidR="00593991" w:rsidRDefault="00593991" w:rsidP="009F7392"/>
                                <w:p w:rsidR="00C1492D" w:rsidRPr="009F7392" w:rsidRDefault="00732E6A" w:rsidP="009F7392">
                                  <w:pPr>
                                    <w:rPr>
                                      <w:color w:val="7E97AD" w:themeColor="accent1"/>
                                    </w:rPr>
                                  </w:pPr>
                                  <w:r w:rsidRPr="001562E3">
                                    <w:rPr>
                                      <w:color w:val="00B0F0"/>
                                    </w:rPr>
                                    <w:t>Werkgroep</w:t>
                                  </w:r>
                                  <w:r w:rsidRPr="009F7392">
                                    <w:rPr>
                                      <w:color w:val="7E97AD" w:themeColor="accent1"/>
                                    </w:rPr>
                                    <w:t xml:space="preserve"> </w:t>
                                  </w:r>
                                  <w:r w:rsidRPr="001562E3">
                                    <w:rPr>
                                      <w:color w:val="00B0F0"/>
                                    </w:rPr>
                                    <w:t>Fietsmaatjes Zoeterwoude</w:t>
                                  </w:r>
                                  <w:r w:rsidR="00DB5402" w:rsidRPr="001562E3">
                                    <w:rPr>
                                      <w:color w:val="00B0F0"/>
                                    </w:rPr>
                                    <w:t xml:space="preserve">     </w:t>
                                  </w:r>
                                </w:p>
                                <w:p w:rsidR="00732E6A" w:rsidRDefault="009F7392" w:rsidP="009F7392">
                                  <w:r>
                                    <w:t xml:space="preserve">Postadres: </w:t>
                                  </w:r>
                                  <w:r w:rsidR="00732E6A">
                                    <w:t>Burg. Van Outerenstraat 27</w:t>
                                  </w:r>
                                </w:p>
                                <w:p w:rsidR="00732E6A" w:rsidRDefault="00732E6A" w:rsidP="009F7392">
                                  <w:r>
                                    <w:t>2381 XG  Zoeterwoude</w:t>
                                  </w:r>
                                </w:p>
                                <w:p w:rsidR="00732E6A" w:rsidRDefault="00732E6A" w:rsidP="009F7392">
                                  <w:r>
                                    <w:t>T</w:t>
                                  </w:r>
                                  <w:r w:rsidR="00DB5402">
                                    <w:t xml:space="preserve">  06 51206222</w:t>
                                  </w:r>
                                </w:p>
                                <w:p w:rsidR="00DB5402" w:rsidRPr="00593991" w:rsidRDefault="00DB5402" w:rsidP="009F7392">
                                  <w:r w:rsidRPr="00593991">
                                    <w:t xml:space="preserve">E </w:t>
                                  </w:r>
                                  <w:hyperlink r:id="rId11" w:history="1">
                                    <w:r w:rsidRPr="00593991">
                                      <w:rPr>
                                        <w:rStyle w:val="Hyperlink"/>
                                      </w:rPr>
                                      <w:t>info@fietsmaatjeszoeterwoude.nl</w:t>
                                    </w:r>
                                  </w:hyperlink>
                                </w:p>
                                <w:p w:rsidR="00DB5402" w:rsidRPr="00DB5402" w:rsidRDefault="00DB5402" w:rsidP="009F7392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DB5402">
                                    <w:rPr>
                                      <w:lang w:val="en-US"/>
                                    </w:rPr>
                                    <w:t xml:space="preserve">W </w:t>
                                  </w:r>
                                  <w:hyperlink r:id="rId12" w:history="1">
                                    <w:r w:rsidRPr="00F20DEA">
                                      <w:rPr>
                                        <w:rStyle w:val="Hyperlink"/>
                                        <w:lang w:val="en-US"/>
                                      </w:rPr>
                                      <w:t>www.fietsmaatjeszoeterwoude.nl</w:t>
                                    </w:r>
                                  </w:hyperlink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DB5402" w:rsidRPr="00DB5402" w:rsidRDefault="00DB5402" w:rsidP="009F7392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732E6A" w:rsidRPr="00DB5402" w:rsidRDefault="00732E6A" w:rsidP="009F7392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1492D" w:rsidRPr="009E2A0D" w:rsidRDefault="00C1492D" w:rsidP="009E2A0D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39.3pt;margin-top:72.75pt;width:490.5pt;height:130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" o:allowoverlap="f" filled="f" stroked="f">
                <v:textbox inset="0,0,0,0">
                  <w:txbxContent>
                    <w:tbl>
                      <w:tblPr>
                        <w:tblW w:w="5395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209"/>
                        <w:gridCol w:w="4376"/>
                      </w:tblGrid>
                      <w:tr w:rsidR="0018031B" w:rsidRPr="00DB5402" w:rsidTr="009F7392">
                        <w:tc>
                          <w:tcPr>
                            <w:tcW w:w="2933" w:type="pct"/>
                          </w:tcPr>
                          <w:p w:rsidR="00C1492D" w:rsidRPr="00807683" w:rsidRDefault="00732E6A" w:rsidP="009F739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8AF46" wp14:editId="3218BDB0">
                                  <wp:extent cx="3124200" cy="969854"/>
                                  <wp:effectExtent l="0" t="0" r="0" b="1905"/>
                                  <wp:docPr id="3" name="Afbeelding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replace with LOGO.p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01758" cy="10249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1492D" w:rsidRDefault="00C1492D" w:rsidP="009F7392"/>
                        </w:tc>
                        <w:tc>
                          <w:tcPr>
                            <w:tcW w:w="2067" w:type="pct"/>
                          </w:tcPr>
                          <w:p w:rsidR="00593991" w:rsidRDefault="00593991" w:rsidP="009F7392"/>
                          <w:p w:rsidR="00C1492D" w:rsidRPr="009F7392" w:rsidRDefault="00732E6A" w:rsidP="009F7392">
                            <w:pPr>
                              <w:rPr>
                                <w:color w:val="7E97AD" w:themeColor="accent1"/>
                              </w:rPr>
                            </w:pPr>
                            <w:r w:rsidRPr="001562E3">
                              <w:rPr>
                                <w:color w:val="00B0F0"/>
                              </w:rPr>
                              <w:t>Werkgroep</w:t>
                            </w:r>
                            <w:r w:rsidRPr="009F7392">
                              <w:rPr>
                                <w:color w:val="7E97AD" w:themeColor="accent1"/>
                              </w:rPr>
                              <w:t xml:space="preserve"> </w:t>
                            </w:r>
                            <w:r w:rsidRPr="001562E3">
                              <w:rPr>
                                <w:color w:val="00B0F0"/>
                              </w:rPr>
                              <w:t>Fietsmaatjes Zoeterwoude</w:t>
                            </w:r>
                            <w:r w:rsidR="00DB5402" w:rsidRPr="001562E3">
                              <w:rPr>
                                <w:color w:val="00B0F0"/>
                              </w:rPr>
                              <w:t xml:space="preserve">     </w:t>
                            </w:r>
                          </w:p>
                          <w:p w:rsidR="00732E6A" w:rsidRDefault="009F7392" w:rsidP="009F7392">
                            <w:r>
                              <w:t xml:space="preserve">Postadres: </w:t>
                            </w:r>
                            <w:r w:rsidR="00732E6A">
                              <w:t>Burg. Van Outerenstraat 27</w:t>
                            </w:r>
                          </w:p>
                          <w:p w:rsidR="00732E6A" w:rsidRDefault="00732E6A" w:rsidP="009F7392">
                            <w:r>
                              <w:t>2381 XG  Zoeterwoude</w:t>
                            </w:r>
                          </w:p>
                          <w:p w:rsidR="00732E6A" w:rsidRDefault="00732E6A" w:rsidP="009F7392">
                            <w:r>
                              <w:t>T</w:t>
                            </w:r>
                            <w:r w:rsidR="00DB5402">
                              <w:t xml:space="preserve">  06 51206222</w:t>
                            </w:r>
                          </w:p>
                          <w:p w:rsidR="00DB5402" w:rsidRPr="00593991" w:rsidRDefault="00DB5402" w:rsidP="009F7392">
                            <w:r w:rsidRPr="00593991">
                              <w:t xml:space="preserve">E </w:t>
                            </w:r>
                            <w:hyperlink r:id="rId13" w:history="1">
                              <w:r w:rsidRPr="00593991">
                                <w:rPr>
                                  <w:rStyle w:val="Hyperlink"/>
                                </w:rPr>
                                <w:t>info@fietsmaatjeszoeterwoude.nl</w:t>
                              </w:r>
                            </w:hyperlink>
                          </w:p>
                          <w:p w:rsidR="00DB5402" w:rsidRPr="00DB5402" w:rsidRDefault="00DB5402" w:rsidP="009F7392">
                            <w:pPr>
                              <w:rPr>
                                <w:lang w:val="en-US"/>
                              </w:rPr>
                            </w:pPr>
                            <w:r w:rsidRPr="00DB5402">
                              <w:rPr>
                                <w:lang w:val="en-US"/>
                              </w:rPr>
                              <w:t xml:space="preserve">W </w:t>
                            </w:r>
                            <w:hyperlink r:id="rId14" w:history="1">
                              <w:r w:rsidRPr="00F20DEA">
                                <w:rPr>
                                  <w:rStyle w:val="Hyperlink"/>
                                  <w:lang w:val="en-US"/>
                                </w:rPr>
                                <w:t>www.fietsmaatjeszoeterwoude.nl</w:t>
                              </w:r>
                            </w:hyperlink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:rsidR="00DB5402" w:rsidRPr="00DB5402" w:rsidRDefault="00DB5402" w:rsidP="009F7392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732E6A" w:rsidRPr="00DB5402" w:rsidRDefault="00732E6A" w:rsidP="009F7392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C1492D" w:rsidRPr="009E2A0D" w:rsidRDefault="00C1492D" w:rsidP="009E2A0D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1492D" w:rsidRDefault="00C1492D">
      <w:pPr>
        <w:pStyle w:val="Geadresseerde"/>
      </w:pPr>
    </w:p>
    <w:p w:rsidR="0018031B" w:rsidRDefault="00080ED5">
      <w:pPr>
        <w:pStyle w:val="Geadresseerde"/>
      </w:pPr>
      <w:sdt>
        <w:sdtPr>
          <w:id w:val="1090121960"/>
          <w:placeholder>
            <w:docPart w:val="D0C98EA1A78C4D42ADB0EAC3FFCAA6B2"/>
          </w:placeholder>
          <w:date w:fullDate="2018-01-20T00:00:00Z">
            <w:dateFormat w:val="d MMMM yyyy"/>
            <w:lid w:val="nl-NL"/>
            <w:storeMappedDataAs w:val="dateTime"/>
            <w:calendar w:val="gregorian"/>
          </w:date>
        </w:sdtPr>
        <w:sdtEndPr/>
        <w:sdtContent>
          <w:r w:rsidR="00443841">
            <w:t>20 januari 2018</w:t>
          </w:r>
        </w:sdtContent>
      </w:sdt>
      <w:r w:rsidR="0018031B">
        <w:t xml:space="preserve"> </w:t>
      </w:r>
    </w:p>
    <w:p w:rsidR="009E2A0D" w:rsidRDefault="009E2A0D" w:rsidP="009E2A0D">
      <w:pPr>
        <w:pStyle w:val="Geadresseerde"/>
        <w:ind w:left="720"/>
      </w:pPr>
    </w:p>
    <w:p w:rsidR="00BA536E" w:rsidRPr="00443841" w:rsidRDefault="00BA536E" w:rsidP="00D577BB">
      <w:pPr>
        <w:rPr>
          <w:b/>
          <w:sz w:val="40"/>
          <w:szCs w:val="40"/>
        </w:rPr>
      </w:pPr>
      <w:r w:rsidRPr="002A3B1D">
        <w:rPr>
          <w:sz w:val="24"/>
          <w:szCs w:val="24"/>
        </w:rPr>
        <w:t>Onderwerp</w:t>
      </w:r>
      <w:r w:rsidR="000D25F6" w:rsidRPr="002A3B1D">
        <w:rPr>
          <w:sz w:val="24"/>
          <w:szCs w:val="24"/>
        </w:rPr>
        <w:t xml:space="preserve">: </w:t>
      </w:r>
      <w:r w:rsidR="00A379C0">
        <w:rPr>
          <w:sz w:val="24"/>
          <w:szCs w:val="24"/>
        </w:rPr>
        <w:t xml:space="preserve"> </w:t>
      </w:r>
      <w:r w:rsidR="00443841">
        <w:rPr>
          <w:b/>
          <w:sz w:val="40"/>
          <w:szCs w:val="40"/>
        </w:rPr>
        <w:t>Persbericht</w:t>
      </w:r>
    </w:p>
    <w:p w:rsidR="000D25F6" w:rsidRDefault="000D25F6" w:rsidP="00D577BB"/>
    <w:p w:rsidR="00B659F7" w:rsidRDefault="000D25F6" w:rsidP="000D25F6">
      <w:pPr>
        <w:pStyle w:val="Geenafstand"/>
        <w:rPr>
          <w:rFonts w:ascii="Lucida Handwriting" w:hAnsi="Lucida Handwriting"/>
          <w:sz w:val="56"/>
          <w:szCs w:val="56"/>
        </w:rPr>
      </w:pPr>
      <w:r w:rsidRPr="000D25F6">
        <w:rPr>
          <w:rFonts w:ascii="French Script MT" w:hAnsi="French Script MT"/>
          <w:sz w:val="56"/>
          <w:szCs w:val="56"/>
        </w:rPr>
        <w:t>Samen fietsen</w:t>
      </w:r>
      <w:r w:rsidR="00317195">
        <w:rPr>
          <w:rFonts w:ascii="French Script MT" w:hAnsi="French Script MT"/>
          <w:sz w:val="56"/>
          <w:szCs w:val="56"/>
        </w:rPr>
        <w:t xml:space="preserve"> </w:t>
      </w:r>
      <w:r w:rsidRPr="000D25F6">
        <w:rPr>
          <w:rFonts w:ascii="French Script MT" w:hAnsi="French Script MT"/>
          <w:sz w:val="56"/>
          <w:szCs w:val="56"/>
        </w:rPr>
        <w:t>en genieten!</w:t>
      </w:r>
    </w:p>
    <w:p w:rsidR="00490157" w:rsidRDefault="00546C46" w:rsidP="000D25F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Met </w:t>
      </w:r>
      <w:r w:rsidR="00490157">
        <w:rPr>
          <w:sz w:val="24"/>
          <w:szCs w:val="24"/>
        </w:rPr>
        <w:t xml:space="preserve">dit </w:t>
      </w:r>
      <w:r w:rsidR="00183986">
        <w:rPr>
          <w:sz w:val="24"/>
          <w:szCs w:val="24"/>
        </w:rPr>
        <w:t xml:space="preserve">motto </w:t>
      </w:r>
      <w:r w:rsidR="00490157">
        <w:rPr>
          <w:sz w:val="24"/>
          <w:szCs w:val="24"/>
        </w:rPr>
        <w:t xml:space="preserve">gaat, in navolging van meerdere gemeenten in de regio, het project Fietsmaatjes Zoeterwoude van start.  </w:t>
      </w:r>
    </w:p>
    <w:p w:rsidR="00B12BD6" w:rsidRDefault="00490157" w:rsidP="000D25F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Fietsmaatjes is bedoeld </w:t>
      </w:r>
      <w:r w:rsidR="00B12BD6">
        <w:rPr>
          <w:sz w:val="24"/>
          <w:szCs w:val="24"/>
        </w:rPr>
        <w:t>voor</w:t>
      </w:r>
      <w:r>
        <w:rPr>
          <w:sz w:val="24"/>
          <w:szCs w:val="24"/>
        </w:rPr>
        <w:t xml:space="preserve"> alle inwoners die graag fietsen maar dit alleen niet meer willen of kunnen, bijvoorbeeld ouderen, mindervaliden of mensen met een tijdelijke blessure.</w:t>
      </w:r>
    </w:p>
    <w:p w:rsidR="00490157" w:rsidRDefault="00490157" w:rsidP="000D25F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Duo fietsen is leuk! </w:t>
      </w:r>
    </w:p>
    <w:p w:rsidR="002A3B1D" w:rsidRDefault="002A3B1D" w:rsidP="000D25F6">
      <w:pPr>
        <w:pStyle w:val="Geenafstand"/>
        <w:rPr>
          <w:sz w:val="24"/>
          <w:szCs w:val="24"/>
        </w:rPr>
      </w:pPr>
    </w:p>
    <w:p w:rsidR="002A3B1D" w:rsidRDefault="00490157" w:rsidP="000D25F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Het project is</w:t>
      </w:r>
      <w:r w:rsidR="002A3B1D">
        <w:rPr>
          <w:sz w:val="24"/>
          <w:szCs w:val="24"/>
        </w:rPr>
        <w:t xml:space="preserve"> tot stand gekomen door – organisatorisch – samen te werken met stichting Zoeterwoude Voor Elkaar (ZVE) en WIJdezorg, zorglocatie Emmaus in Zoeterwoude.</w:t>
      </w:r>
      <w:r w:rsidR="005001B3">
        <w:rPr>
          <w:sz w:val="24"/>
          <w:szCs w:val="24"/>
        </w:rPr>
        <w:t xml:space="preserve"> </w:t>
      </w:r>
    </w:p>
    <w:p w:rsidR="007D62CF" w:rsidRDefault="007D62CF" w:rsidP="000D25F6">
      <w:pPr>
        <w:pStyle w:val="Geenafstand"/>
        <w:rPr>
          <w:sz w:val="24"/>
          <w:szCs w:val="24"/>
        </w:rPr>
      </w:pPr>
    </w:p>
    <w:p w:rsidR="00A379C0" w:rsidRDefault="00443841" w:rsidP="000D25F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In aanwezigheid van wethouder van de gemeente Zoeter</w:t>
      </w:r>
      <w:r w:rsidR="00A379C0">
        <w:rPr>
          <w:sz w:val="24"/>
          <w:szCs w:val="24"/>
        </w:rPr>
        <w:t>w</w:t>
      </w:r>
      <w:r>
        <w:rPr>
          <w:sz w:val="24"/>
          <w:szCs w:val="24"/>
        </w:rPr>
        <w:t xml:space="preserve">oude, Kees den Ouden, </w:t>
      </w:r>
      <w:r w:rsidR="005001B3">
        <w:rPr>
          <w:sz w:val="24"/>
          <w:szCs w:val="24"/>
        </w:rPr>
        <w:t xml:space="preserve">gaan de </w:t>
      </w:r>
      <w:r w:rsidR="00A379C0">
        <w:rPr>
          <w:sz w:val="24"/>
          <w:szCs w:val="24"/>
        </w:rPr>
        <w:t xml:space="preserve">drie </w:t>
      </w:r>
      <w:r w:rsidR="005001B3">
        <w:rPr>
          <w:sz w:val="24"/>
          <w:szCs w:val="24"/>
        </w:rPr>
        <w:t>partijen  een samenwerkingsovereenkomst ondertekenen. De feestelijke bijeenkomst wordt gehouden op donderdag 25 januari 2018 in zorglocatie Emmaus, Zoeterwoude.</w:t>
      </w:r>
    </w:p>
    <w:p w:rsidR="00A379C0" w:rsidRDefault="00A379C0" w:rsidP="000D25F6">
      <w:pPr>
        <w:pStyle w:val="Geenafstand"/>
        <w:rPr>
          <w:sz w:val="24"/>
          <w:szCs w:val="24"/>
        </w:rPr>
      </w:pPr>
    </w:p>
    <w:p w:rsidR="008372C6" w:rsidRPr="00491563" w:rsidRDefault="008372C6" w:rsidP="000D25F6">
      <w:pPr>
        <w:pStyle w:val="Geenafstand"/>
        <w:rPr>
          <w:sz w:val="24"/>
          <w:szCs w:val="24"/>
        </w:rPr>
      </w:pPr>
      <w:bookmarkStart w:id="0" w:name="_GoBack"/>
      <w:bookmarkEnd w:id="0"/>
    </w:p>
    <w:p w:rsidR="00B12BD6" w:rsidRPr="00491563" w:rsidRDefault="00B12BD6" w:rsidP="000D25F6">
      <w:pPr>
        <w:pStyle w:val="Geenafstand"/>
        <w:rPr>
          <w:sz w:val="24"/>
          <w:szCs w:val="24"/>
        </w:rPr>
      </w:pPr>
    </w:p>
    <w:p w:rsidR="002A3B1D" w:rsidRPr="00491563" w:rsidRDefault="002A3B1D" w:rsidP="000D25F6">
      <w:pPr>
        <w:pStyle w:val="Geenafstand"/>
        <w:rPr>
          <w:sz w:val="24"/>
          <w:szCs w:val="24"/>
        </w:rPr>
      </w:pPr>
    </w:p>
    <w:p w:rsidR="000D25F6" w:rsidRPr="00491563" w:rsidRDefault="000D25F6" w:rsidP="000D25F6"/>
    <w:p w:rsidR="000D25F6" w:rsidRPr="00491563" w:rsidRDefault="000D25F6" w:rsidP="000D25F6">
      <w:pPr>
        <w:pStyle w:val="Geenafstand"/>
      </w:pPr>
    </w:p>
    <w:p w:rsidR="000D25F6" w:rsidRPr="00491563" w:rsidRDefault="000D25F6" w:rsidP="000D25F6">
      <w:pPr>
        <w:pStyle w:val="Geenafstand"/>
      </w:pPr>
    </w:p>
    <w:p w:rsidR="00C1492D" w:rsidRPr="00491563" w:rsidRDefault="00C1492D" w:rsidP="0018031B"/>
    <w:p w:rsidR="00C1492D" w:rsidRPr="00491563" w:rsidRDefault="00C1492D">
      <w:pPr>
        <w:pStyle w:val="Functie"/>
      </w:pPr>
    </w:p>
    <w:sectPr w:rsidR="00C1492D" w:rsidRPr="00491563" w:rsidSect="00791247">
      <w:footerReference w:type="default" r:id="rId15"/>
      <w:footerReference w:type="first" r:id="rId16"/>
      <w:pgSz w:w="11907" w:h="16839" w:code="9"/>
      <w:pgMar w:top="2908" w:right="1050" w:bottom="1148" w:left="1050" w:header="918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ED5" w:rsidRDefault="00080ED5">
      <w:pPr>
        <w:spacing w:after="0" w:line="240" w:lineRule="auto"/>
      </w:pPr>
      <w:r>
        <w:separator/>
      </w:r>
    </w:p>
  </w:endnote>
  <w:endnote w:type="continuationSeparator" w:id="0">
    <w:p w:rsidR="00080ED5" w:rsidRDefault="0008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92D" w:rsidRDefault="0031625F">
    <w:pPr>
      <w:pStyle w:val="voettekst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49156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2E3" w:rsidRPr="001562E3" w:rsidRDefault="001562E3">
    <w:pPr>
      <w:pStyle w:val="Voettekst0"/>
      <w:rPr>
        <w:color w:val="00B0F0"/>
      </w:rPr>
    </w:pPr>
    <w:r w:rsidRPr="001562E3">
      <w:rPr>
        <w:color w:val="00B0F0"/>
      </w:rPr>
      <w:t>Werkgroep Fietsmaatjes Zoeterwoude is een onderdeel van stichting Zoeterwoude Voor Elkaar (ZVE)</w:t>
    </w:r>
  </w:p>
  <w:p w:rsidR="00F621A2" w:rsidRDefault="00F621A2">
    <w:pPr>
      <w:pStyle w:val="Voettekst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ED5" w:rsidRDefault="00080ED5">
      <w:pPr>
        <w:spacing w:after="0" w:line="240" w:lineRule="auto"/>
      </w:pPr>
      <w:r>
        <w:separator/>
      </w:r>
    </w:p>
  </w:footnote>
  <w:footnote w:type="continuationSeparator" w:id="0">
    <w:p w:rsidR="00080ED5" w:rsidRDefault="00080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E2D94"/>
    <w:multiLevelType w:val="hybridMultilevel"/>
    <w:tmpl w:val="5F0249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A1874"/>
    <w:multiLevelType w:val="hybridMultilevel"/>
    <w:tmpl w:val="7EAC03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6A"/>
    <w:rsid w:val="000222D3"/>
    <w:rsid w:val="00080ED5"/>
    <w:rsid w:val="000B2D09"/>
    <w:rsid w:val="000D25F6"/>
    <w:rsid w:val="00114A9E"/>
    <w:rsid w:val="001562E3"/>
    <w:rsid w:val="0018031B"/>
    <w:rsid w:val="00183986"/>
    <w:rsid w:val="002A3B1D"/>
    <w:rsid w:val="002D2D48"/>
    <w:rsid w:val="0031625F"/>
    <w:rsid w:val="00317195"/>
    <w:rsid w:val="00394ABC"/>
    <w:rsid w:val="00443841"/>
    <w:rsid w:val="00490157"/>
    <w:rsid w:val="00491563"/>
    <w:rsid w:val="005001B3"/>
    <w:rsid w:val="00546C46"/>
    <w:rsid w:val="00593991"/>
    <w:rsid w:val="00732E6A"/>
    <w:rsid w:val="00791247"/>
    <w:rsid w:val="007D62CF"/>
    <w:rsid w:val="00807683"/>
    <w:rsid w:val="00820915"/>
    <w:rsid w:val="008372C6"/>
    <w:rsid w:val="0087026E"/>
    <w:rsid w:val="00870630"/>
    <w:rsid w:val="00921D55"/>
    <w:rsid w:val="009B4C18"/>
    <w:rsid w:val="009E2A0D"/>
    <w:rsid w:val="009F7392"/>
    <w:rsid w:val="00A379C0"/>
    <w:rsid w:val="00A973A5"/>
    <w:rsid w:val="00B12BD6"/>
    <w:rsid w:val="00B659F7"/>
    <w:rsid w:val="00B858E1"/>
    <w:rsid w:val="00BA1EFD"/>
    <w:rsid w:val="00BA536E"/>
    <w:rsid w:val="00BF62C7"/>
    <w:rsid w:val="00C029A4"/>
    <w:rsid w:val="00C1492D"/>
    <w:rsid w:val="00C56D5A"/>
    <w:rsid w:val="00CE4206"/>
    <w:rsid w:val="00D06A70"/>
    <w:rsid w:val="00D577BB"/>
    <w:rsid w:val="00DB5402"/>
    <w:rsid w:val="00E204F3"/>
    <w:rsid w:val="00E50936"/>
    <w:rsid w:val="00F36FCB"/>
    <w:rsid w:val="00F6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04BE62"/>
  <w15:docId w15:val="{4945B6AE-B8BC-4BE7-A0BD-3FDD6A09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l-NL" w:eastAsia="nl-N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621A2"/>
  </w:style>
  <w:style w:type="paragraph" w:styleId="Kop1">
    <w:name w:val="heading 1"/>
    <w:basedOn w:val="Standaard"/>
    <w:next w:val="Standaard"/>
    <w:link w:val="Kop1Char"/>
    <w:uiPriority w:val="9"/>
    <w:qFormat/>
    <w:rsid w:val="00F621A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577188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621A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621A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2123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621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F621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2123" w:themeColor="text2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621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2123" w:themeColor="text2"/>
      <w:sz w:val="21"/>
      <w:szCs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621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A4B5B" w:themeColor="accent1" w:themeShade="80"/>
      <w:sz w:val="21"/>
      <w:szCs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621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2123" w:themeColor="text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621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2123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0">
    <w:name w:val="kop 1"/>
    <w:basedOn w:val="Standaard"/>
    <w:next w:val="Standaard"/>
    <w:link w:val="Tekensvoorkop1"/>
    <w:uiPriority w:val="9"/>
    <w:unhideWhenUsed/>
    <w:pPr>
      <w:pageBreakBefore/>
      <w:spacing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kop20">
    <w:name w:val="kop 2"/>
    <w:basedOn w:val="Standaard"/>
    <w:next w:val="Standaard"/>
    <w:link w:val="Tekensvoorkop2"/>
    <w:uiPriority w:val="9"/>
    <w:unhideWhenUsed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kop30">
    <w:name w:val="kop 3"/>
    <w:basedOn w:val="Standaard"/>
    <w:next w:val="Standaard"/>
    <w:link w:val="Tekensvoorkop3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kop40">
    <w:name w:val="kop 4"/>
    <w:basedOn w:val="Standaard"/>
    <w:next w:val="Standaard"/>
    <w:link w:val="Tekensvoorkop4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kop50">
    <w:name w:val="kop 5"/>
    <w:basedOn w:val="Standaard"/>
    <w:next w:val="Standaard"/>
    <w:link w:val="Tekensvoorkop5"/>
    <w:uiPriority w:val="9"/>
    <w:semiHidden/>
    <w:unhideWhenUsed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kop60">
    <w:name w:val="kop 6"/>
    <w:basedOn w:val="Standaard"/>
    <w:next w:val="Standaard"/>
    <w:link w:val="Tekensvoorkop6"/>
    <w:uiPriority w:val="9"/>
    <w:semiHidden/>
    <w:unhideWhenUsed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kop70">
    <w:name w:val="kop 7"/>
    <w:basedOn w:val="Standaard"/>
    <w:next w:val="Standaard"/>
    <w:link w:val="Tekensvoorkop7"/>
    <w:uiPriority w:val="9"/>
    <w:semiHidden/>
    <w:unhideWhenUsed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kop80">
    <w:name w:val="kop 8"/>
    <w:basedOn w:val="Standaard"/>
    <w:next w:val="Standaard"/>
    <w:link w:val="Tekensvoorkop8"/>
    <w:uiPriority w:val="9"/>
    <w:semiHidden/>
    <w:unhideWhenUsed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kop90">
    <w:name w:val="kop 9"/>
    <w:basedOn w:val="Standaard"/>
    <w:next w:val="Standaard"/>
    <w:link w:val="Tekensvoorkop9"/>
    <w:uiPriority w:val="9"/>
    <w:semiHidden/>
    <w:unhideWhenUsed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koptekst">
    <w:name w:val="koptekst"/>
    <w:basedOn w:val="Standaard"/>
    <w:link w:val="Tekensvoorkoptekst"/>
    <w:uiPriority w:val="99"/>
    <w:unhideWhenUsed/>
    <w:pPr>
      <w:spacing w:after="0" w:line="240" w:lineRule="auto"/>
    </w:pPr>
  </w:style>
  <w:style w:type="character" w:customStyle="1" w:styleId="Tekensvoorkoptekst">
    <w:name w:val="Tekens voor koptekst"/>
    <w:basedOn w:val="Standaardalinea-lettertype"/>
    <w:link w:val="koptekst"/>
    <w:uiPriority w:val="99"/>
    <w:rPr>
      <w:kern w:val="20"/>
    </w:rPr>
  </w:style>
  <w:style w:type="paragraph" w:customStyle="1" w:styleId="voettekst">
    <w:name w:val="voettekst"/>
    <w:basedOn w:val="Standaard"/>
    <w:link w:val="Tekensvoorvoettekst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Tekensvoorvoettekst">
    <w:name w:val="Tekens voor voettekst"/>
    <w:basedOn w:val="Standaardalinea-lettertype"/>
    <w:link w:val="voettekst"/>
    <w:uiPriority w:val="99"/>
    <w:rPr>
      <w:kern w:val="20"/>
    </w:rPr>
  </w:style>
  <w:style w:type="character" w:customStyle="1" w:styleId="Tekstvantijdelijkeaanduiding1">
    <w:name w:val="Tekst van tijdelijke aanduiding1"/>
    <w:basedOn w:val="Standaardalinea-lettertype"/>
    <w:uiPriority w:val="99"/>
    <w:semiHidden/>
    <w:rPr>
      <w:color w:val="808080"/>
    </w:rPr>
  </w:style>
  <w:style w:type="table" w:customStyle="1" w:styleId="Tabelraster1">
    <w:name w:val="Tabelraster1"/>
    <w:basedOn w:val="Standaardtabe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ensvoorkop1">
    <w:name w:val="Tekens voor kop 1"/>
    <w:basedOn w:val="Standaardalinea-lettertype"/>
    <w:link w:val="kop10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Tekensvoorkop2">
    <w:name w:val="Tekens voor kop 2"/>
    <w:basedOn w:val="Standaardalinea-lettertype"/>
    <w:link w:val="kop20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Tekensvoorkop3">
    <w:name w:val="Tekens voor kop 3"/>
    <w:basedOn w:val="Standaardalinea-lettertype"/>
    <w:link w:val="kop30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Tekensvoorkop4">
    <w:name w:val="Tekens voor kop 4"/>
    <w:basedOn w:val="Standaardalinea-lettertype"/>
    <w:link w:val="kop40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Tekensvoorkop5">
    <w:name w:val="Tekens voor kop 5"/>
    <w:basedOn w:val="Standaardalinea-lettertype"/>
    <w:link w:val="kop50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Tekensvoorkop6">
    <w:name w:val="Tekens voor kop 6"/>
    <w:basedOn w:val="Standaardalinea-lettertype"/>
    <w:link w:val="kop60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Tekensvoorkop7">
    <w:name w:val="Tekens voor kop 7"/>
    <w:basedOn w:val="Standaardalinea-lettertype"/>
    <w:link w:val="kop70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Tekensvoorkop8">
    <w:name w:val="Tekens voor kop 8"/>
    <w:basedOn w:val="Standaardalinea-lettertype"/>
    <w:link w:val="kop80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Tekensvoorkop9">
    <w:name w:val="Tekens voor kop 9"/>
    <w:basedOn w:val="Standaardalinea-lettertype"/>
    <w:link w:val="kop90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elmetbriefhoofden">
    <w:name w:val="Tabel met briefhoofden"/>
    <w:basedOn w:val="Standaardtabe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ciletabel">
    <w:name w:val="Financiële tabel"/>
    <w:basedOn w:val="Standaardtabe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customStyle="1" w:styleId="Datum1">
    <w:name w:val="Datum1"/>
    <w:basedOn w:val="Standaard"/>
    <w:next w:val="Standaard"/>
    <w:link w:val="Tekensvoordatum"/>
    <w:uiPriority w:val="1"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ekensvoordatum">
    <w:name w:val="Tekens voor datum"/>
    <w:basedOn w:val="Standaardalinea-lettertype"/>
    <w:link w:val="Datum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Geadresseerde">
    <w:name w:val="Geadresseerde"/>
    <w:basedOn w:val="Standaard"/>
    <w:pPr>
      <w:spacing w:after="40"/>
    </w:pPr>
    <w:rPr>
      <w:b/>
      <w:bCs/>
    </w:rPr>
  </w:style>
  <w:style w:type="paragraph" w:customStyle="1" w:styleId="Aanhef1">
    <w:name w:val="Aanhef1"/>
    <w:basedOn w:val="Standaard"/>
    <w:next w:val="Standaard"/>
    <w:link w:val="Tekensvooraanhef"/>
    <w:uiPriority w:val="1"/>
    <w:unhideWhenUsed/>
    <w:pPr>
      <w:spacing w:before="720"/>
    </w:pPr>
  </w:style>
  <w:style w:type="character" w:customStyle="1" w:styleId="Tekensvooraanhef">
    <w:name w:val="Tekens voor aanhef"/>
    <w:basedOn w:val="Standaardalinea-lettertype"/>
    <w:link w:val="Aanhef1"/>
    <w:uiPriority w:val="1"/>
    <w:rPr>
      <w:kern w:val="20"/>
    </w:rPr>
  </w:style>
  <w:style w:type="paragraph" w:customStyle="1" w:styleId="Afsluiting1">
    <w:name w:val="Afsluiting1"/>
    <w:basedOn w:val="Standaard"/>
    <w:link w:val="Tekensvoorafsluiting"/>
    <w:uiPriority w:val="1"/>
    <w:unhideWhenUsed/>
    <w:pPr>
      <w:spacing w:before="480" w:after="960" w:line="240" w:lineRule="auto"/>
    </w:pPr>
  </w:style>
  <w:style w:type="character" w:customStyle="1" w:styleId="Tekensvoorafsluiting">
    <w:name w:val="Tekens voor afsluiting"/>
    <w:basedOn w:val="Standaardalinea-lettertype"/>
    <w:link w:val="Afsluiting1"/>
    <w:uiPriority w:val="1"/>
    <w:rPr>
      <w:kern w:val="20"/>
    </w:rPr>
  </w:style>
  <w:style w:type="paragraph" w:customStyle="1" w:styleId="Handtekening1">
    <w:name w:val="Handtekening1"/>
    <w:basedOn w:val="Standaard"/>
    <w:link w:val="Tekensvoorhandtekening"/>
    <w:uiPriority w:val="1"/>
    <w:unhideWhenUsed/>
    <w:rPr>
      <w:b/>
      <w:bCs/>
    </w:rPr>
  </w:style>
  <w:style w:type="character" w:customStyle="1" w:styleId="Tekensvoorhandtekening">
    <w:name w:val="Tekens voor handtekening"/>
    <w:basedOn w:val="Standaardalinea-lettertype"/>
    <w:link w:val="Handtekening1"/>
    <w:uiPriority w:val="1"/>
    <w:rPr>
      <w:b/>
      <w:bCs/>
      <w:kern w:val="20"/>
    </w:rPr>
  </w:style>
  <w:style w:type="paragraph" w:customStyle="1" w:styleId="Functie">
    <w:name w:val="Functie"/>
    <w:basedOn w:val="Standaard"/>
    <w:next w:val="Standaard"/>
    <w:link w:val="Tekensvoorfunctie"/>
    <w:uiPriority w:val="1"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ekensvoorfunctie">
    <w:name w:val="Tekens voor functie"/>
    <w:basedOn w:val="Standaardalinea-lettertype"/>
    <w:link w:val="Functie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styleId="Koptekst0">
    <w:name w:val="header"/>
    <w:basedOn w:val="Standaard"/>
    <w:link w:val="KoptekstChar"/>
    <w:uiPriority w:val="2"/>
    <w:unhideWhenUsed/>
    <w:rsid w:val="00732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0"/>
    <w:uiPriority w:val="2"/>
    <w:rsid w:val="00732E6A"/>
    <w:rPr>
      <w:kern w:val="20"/>
    </w:rPr>
  </w:style>
  <w:style w:type="paragraph" w:styleId="Voettekst0">
    <w:name w:val="footer"/>
    <w:basedOn w:val="Standaard"/>
    <w:link w:val="VoettekstChar"/>
    <w:uiPriority w:val="99"/>
    <w:unhideWhenUsed/>
    <w:rsid w:val="00732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0"/>
    <w:uiPriority w:val="99"/>
    <w:rsid w:val="00732E6A"/>
    <w:rPr>
      <w:kern w:val="20"/>
    </w:rPr>
  </w:style>
  <w:style w:type="character" w:customStyle="1" w:styleId="Kop2Char">
    <w:name w:val="Kop 2 Char"/>
    <w:basedOn w:val="Standaardalinea-lettertype"/>
    <w:link w:val="Kop2"/>
    <w:uiPriority w:val="9"/>
    <w:rsid w:val="00F621A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styleId="Hyperlink">
    <w:name w:val="Hyperlink"/>
    <w:basedOn w:val="Standaardalinea-lettertype"/>
    <w:uiPriority w:val="99"/>
    <w:unhideWhenUsed/>
    <w:rsid w:val="00DB5402"/>
    <w:rPr>
      <w:color w:val="646464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B5402"/>
    <w:rPr>
      <w:color w:val="808080"/>
      <w:shd w:val="clear" w:color="auto" w:fill="E6E6E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B5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5402"/>
    <w:rPr>
      <w:rFonts w:ascii="Segoe UI" w:hAnsi="Segoe UI" w:cs="Segoe UI"/>
      <w:kern w:val="20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F621A2"/>
    <w:rPr>
      <w:rFonts w:asciiTheme="majorHAnsi" w:eastAsiaTheme="majorEastAsia" w:hAnsiTheme="majorHAnsi" w:cstheme="majorBidi"/>
      <w:color w:val="577188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F621A2"/>
    <w:rPr>
      <w:rFonts w:asciiTheme="majorHAnsi" w:eastAsiaTheme="majorEastAsia" w:hAnsiTheme="majorHAnsi" w:cstheme="majorBidi"/>
      <w:color w:val="1F2123" w:themeColor="text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F621A2"/>
    <w:rPr>
      <w:rFonts w:asciiTheme="majorHAnsi" w:eastAsiaTheme="majorEastAsia" w:hAnsiTheme="majorHAnsi" w:cstheme="majorBidi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rsid w:val="00F621A2"/>
    <w:rPr>
      <w:rFonts w:asciiTheme="majorHAnsi" w:eastAsiaTheme="majorEastAsia" w:hAnsiTheme="majorHAnsi" w:cstheme="majorBidi"/>
      <w:color w:val="1F2123" w:themeColor="text2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621A2"/>
    <w:rPr>
      <w:rFonts w:asciiTheme="majorHAnsi" w:eastAsiaTheme="majorEastAsia" w:hAnsiTheme="majorHAnsi" w:cstheme="majorBidi"/>
      <w:i/>
      <w:iCs/>
      <w:color w:val="1F2123" w:themeColor="text2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621A2"/>
    <w:rPr>
      <w:rFonts w:asciiTheme="majorHAnsi" w:eastAsiaTheme="majorEastAsia" w:hAnsiTheme="majorHAnsi" w:cstheme="majorBidi"/>
      <w:i/>
      <w:iCs/>
      <w:color w:val="3A4B5B" w:themeColor="accent1" w:themeShade="80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621A2"/>
    <w:rPr>
      <w:rFonts w:asciiTheme="majorHAnsi" w:eastAsiaTheme="majorEastAsia" w:hAnsiTheme="majorHAnsi" w:cstheme="majorBidi"/>
      <w:b/>
      <w:bCs/>
      <w:color w:val="1F2123" w:themeColor="tex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621A2"/>
    <w:rPr>
      <w:rFonts w:asciiTheme="majorHAnsi" w:eastAsiaTheme="majorEastAsia" w:hAnsiTheme="majorHAnsi" w:cstheme="majorBidi"/>
      <w:b/>
      <w:bCs/>
      <w:i/>
      <w:iCs/>
      <w:color w:val="1F2123" w:themeColor="text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621A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el">
    <w:name w:val="Title"/>
    <w:basedOn w:val="Standaard"/>
    <w:next w:val="Standaard"/>
    <w:link w:val="TitelChar"/>
    <w:uiPriority w:val="10"/>
    <w:qFormat/>
    <w:rsid w:val="00F621A2"/>
    <w:pPr>
      <w:spacing w:after="0" w:line="240" w:lineRule="auto"/>
      <w:contextualSpacing/>
    </w:pPr>
    <w:rPr>
      <w:rFonts w:asciiTheme="majorHAnsi" w:eastAsiaTheme="majorEastAsia" w:hAnsiTheme="majorHAnsi" w:cstheme="majorBidi"/>
      <w:color w:val="7E97AD" w:themeColor="accent1"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621A2"/>
    <w:rPr>
      <w:rFonts w:asciiTheme="majorHAnsi" w:eastAsiaTheme="majorEastAsia" w:hAnsiTheme="majorHAnsi" w:cstheme="majorBidi"/>
      <w:color w:val="7E97AD" w:themeColor="accent1"/>
      <w:spacing w:val="-10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621A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621A2"/>
    <w:rPr>
      <w:rFonts w:asciiTheme="majorHAnsi" w:eastAsiaTheme="majorEastAsia" w:hAnsiTheme="majorHAnsi" w:cstheme="majorBid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F621A2"/>
    <w:rPr>
      <w:b/>
      <w:bCs/>
    </w:rPr>
  </w:style>
  <w:style w:type="character" w:styleId="Nadruk">
    <w:name w:val="Emphasis"/>
    <w:basedOn w:val="Standaardalinea-lettertype"/>
    <w:uiPriority w:val="20"/>
    <w:qFormat/>
    <w:rsid w:val="00F621A2"/>
    <w:rPr>
      <w:i/>
      <w:iCs/>
    </w:rPr>
  </w:style>
  <w:style w:type="paragraph" w:styleId="Geenafstand">
    <w:name w:val="No Spacing"/>
    <w:uiPriority w:val="1"/>
    <w:qFormat/>
    <w:rsid w:val="00F621A2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F621A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621A2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621A2"/>
    <w:pPr>
      <w:pBdr>
        <w:left w:val="single" w:sz="18" w:space="12" w:color="7E97A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7E97AD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621A2"/>
    <w:rPr>
      <w:rFonts w:asciiTheme="majorHAnsi" w:eastAsiaTheme="majorEastAsia" w:hAnsiTheme="majorHAnsi" w:cstheme="majorBidi"/>
      <w:color w:val="7E97AD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F621A2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F621A2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F621A2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F621A2"/>
    <w:rPr>
      <w:b/>
      <w:bCs/>
      <w:smallCaps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621A2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621A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fietsmaatjeszoeterwoude.nl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ietsmaatjeszoeterwoude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fietsmaatjeszoeterwoude.n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fietsmaatjeszoeterwoude.n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%20van%20Polanen\AppData\Roaming\Microsoft\Templates\Briefhoofd%20(Tijdloos-ontwerp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C98EA1A78C4D42ADB0EAC3FFCAA6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65CF88-56CB-4E25-90ED-947F1D6B2420}"/>
      </w:docPartPr>
      <w:docPartBody>
        <w:p w:rsidR="009B608A" w:rsidRDefault="00360920" w:rsidP="00360920">
          <w:pPr>
            <w:pStyle w:val="D0C98EA1A78C4D42ADB0EAC3FFCAA6B2"/>
          </w:pPr>
          <w:r>
            <w:t>Klik hier om een datum te selecteren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0B"/>
    <w:rsid w:val="00212925"/>
    <w:rsid w:val="00345FE2"/>
    <w:rsid w:val="00360920"/>
    <w:rsid w:val="003A1149"/>
    <w:rsid w:val="00526596"/>
    <w:rsid w:val="00707AFD"/>
    <w:rsid w:val="00950143"/>
    <w:rsid w:val="009B608A"/>
    <w:rsid w:val="00AB2A15"/>
    <w:rsid w:val="00B36828"/>
    <w:rsid w:val="00B7157F"/>
    <w:rsid w:val="00C1292D"/>
    <w:rsid w:val="00EA1288"/>
    <w:rsid w:val="00EF2E5B"/>
    <w:rsid w:val="00EF7E5A"/>
    <w:rsid w:val="00F1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9F3D5F626864DC4B1DBC6CA6CA7A245">
    <w:name w:val="C9F3D5F626864DC4B1DBC6CA6CA7A245"/>
  </w:style>
  <w:style w:type="paragraph" w:customStyle="1" w:styleId="DDF11FCFACBF456B8EFADC231ED1EC3C">
    <w:name w:val="DDF11FCFACBF456B8EFADC231ED1EC3C"/>
  </w:style>
  <w:style w:type="paragraph" w:customStyle="1" w:styleId="8E1EAC6DE5AC40AABA1B913EDA905CD4">
    <w:name w:val="8E1EAC6DE5AC40AABA1B913EDA905CD4"/>
  </w:style>
  <w:style w:type="paragraph" w:customStyle="1" w:styleId="5CA04DD807EE4A5A998286BEEC57B8E3">
    <w:name w:val="5CA04DD807EE4A5A998286BEEC57B8E3"/>
  </w:style>
  <w:style w:type="paragraph" w:customStyle="1" w:styleId="0BA0019FF9B348A4A20B4047B5954B04">
    <w:name w:val="0BA0019FF9B348A4A20B4047B5954B04"/>
  </w:style>
  <w:style w:type="paragraph" w:customStyle="1" w:styleId="33F7A4B873D84AA18E55F016CD091E8F">
    <w:name w:val="33F7A4B873D84AA18E55F016CD091E8F"/>
  </w:style>
  <w:style w:type="paragraph" w:customStyle="1" w:styleId="F2A793C72E6A4140A07E343B2520F1EE">
    <w:name w:val="F2A793C72E6A4140A07E343B2520F1EE"/>
  </w:style>
  <w:style w:type="paragraph" w:customStyle="1" w:styleId="F108C00C9BF6452888404E67AFE7BE42">
    <w:name w:val="F108C00C9BF6452888404E67AFE7BE42"/>
  </w:style>
  <w:style w:type="paragraph" w:customStyle="1" w:styleId="670A8928D7774A11BC1A13CA4A108A62">
    <w:name w:val="670A8928D7774A11BC1A13CA4A108A62"/>
  </w:style>
  <w:style w:type="paragraph" w:customStyle="1" w:styleId="6252FE96ED2B41BE965851A179E574EF">
    <w:name w:val="6252FE96ED2B41BE965851A179E574EF"/>
  </w:style>
  <w:style w:type="paragraph" w:customStyle="1" w:styleId="CBC74714EF724CCC9EB9E8808BD9E535">
    <w:name w:val="CBC74714EF724CCC9EB9E8808BD9E535"/>
  </w:style>
  <w:style w:type="paragraph" w:customStyle="1" w:styleId="8B77D7B1AA39482F8EAB0C5A13308714">
    <w:name w:val="8B77D7B1AA39482F8EAB0C5A13308714"/>
  </w:style>
  <w:style w:type="paragraph" w:customStyle="1" w:styleId="B532185F31EA4A15A3E2B88D09E2D791">
    <w:name w:val="B532185F31EA4A15A3E2B88D09E2D791"/>
  </w:style>
  <w:style w:type="paragraph" w:customStyle="1" w:styleId="3173EBA5D0E74B279B37B2F525D41783">
    <w:name w:val="3173EBA5D0E74B279B37B2F525D41783"/>
    <w:rsid w:val="00F1270B"/>
  </w:style>
  <w:style w:type="paragraph" w:customStyle="1" w:styleId="D0C98EA1A78C4D42ADB0EAC3FFCAA6B2">
    <w:name w:val="D0C98EA1A78C4D42ADB0EAC3FFCAA6B2"/>
    <w:rsid w:val="00360920"/>
  </w:style>
  <w:style w:type="paragraph" w:customStyle="1" w:styleId="FADA36FE616F44AAA91F6570EF4899C2">
    <w:name w:val="FADA36FE616F44AAA91F6570EF4899C2"/>
    <w:rsid w:val="00EA1288"/>
  </w:style>
  <w:style w:type="paragraph" w:customStyle="1" w:styleId="FCCA84A2427B4C3EAA6A2059B9DDFCED">
    <w:name w:val="FCCA84A2427B4C3EAA6A2059B9DDFCED"/>
    <w:rsid w:val="00EA1288"/>
  </w:style>
  <w:style w:type="paragraph" w:customStyle="1" w:styleId="DD799041FE6B40DA8789615CDEBBDD30">
    <w:name w:val="DD799041FE6B40DA8789615CDEBBDD30"/>
    <w:rsid w:val="00EA12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32988-0CB1-46F2-874D-F36E5BF0DF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2106D52A-1698-4FF2-BD9C-873F9A73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 (Tijdloos-ontwerp)</Template>
  <TotalTime>1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 van Polanen</dc:creator>
  <cp:keywords/>
  <cp:lastModifiedBy>hans van Polanen</cp:lastModifiedBy>
  <cp:revision>2</cp:revision>
  <cp:lastPrinted>2018-01-20T10:12:00Z</cp:lastPrinted>
  <dcterms:created xsi:type="dcterms:W3CDTF">2018-01-22T19:59:00Z</dcterms:created>
  <dcterms:modified xsi:type="dcterms:W3CDTF">2018-01-22T19:59:00Z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